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C2BB" w14:textId="6E6BFEAF" w:rsidR="00B92F87" w:rsidRPr="00E52884" w:rsidRDefault="006136A4" w:rsidP="007C0B42">
      <w:pPr>
        <w:spacing w:line="360" w:lineRule="auto"/>
        <w:jc w:val="right"/>
        <w:rPr>
          <w:sz w:val="22"/>
          <w:szCs w:val="22"/>
        </w:rPr>
      </w:pPr>
      <w:r>
        <w:t>São Paulo, 9 de março de 2023.</w:t>
      </w:r>
    </w:p>
    <w:p w14:paraId="6952635C" w14:textId="77777777" w:rsidR="00B92F87" w:rsidRPr="00E52884" w:rsidRDefault="00B92F87" w:rsidP="007C0B42">
      <w:pPr>
        <w:spacing w:line="360" w:lineRule="auto"/>
        <w:rPr>
          <w:sz w:val="22"/>
          <w:szCs w:val="22"/>
        </w:rPr>
      </w:pPr>
    </w:p>
    <w:p w14:paraId="4FB32957" w14:textId="666DAF6F" w:rsidR="007910AD" w:rsidRDefault="006136A4" w:rsidP="007C0B42">
      <w:pPr>
        <w:pStyle w:val="Corpodetex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À Seção de Patrimônio,</w:t>
      </w:r>
    </w:p>
    <w:p w14:paraId="18F01AEE" w14:textId="4E45DBA0" w:rsidR="006136A4" w:rsidRDefault="006136A4" w:rsidP="007C0B42">
      <w:pPr>
        <w:pStyle w:val="Corpodetexto"/>
        <w:spacing w:line="360" w:lineRule="auto"/>
        <w:rPr>
          <w:sz w:val="22"/>
          <w:szCs w:val="22"/>
        </w:rPr>
      </w:pPr>
    </w:p>
    <w:p w14:paraId="690767AF" w14:textId="7EE0CB36" w:rsidR="006136A4" w:rsidRPr="00E52884" w:rsidRDefault="006136A4" w:rsidP="007C0B42">
      <w:pPr>
        <w:pStyle w:val="Corpodetexto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Solicito que seja providenciado o patrimônio do(s) equipamento(s) listado</w:t>
      </w:r>
      <w:r w:rsidR="007C0B42">
        <w:rPr>
          <w:sz w:val="22"/>
          <w:szCs w:val="22"/>
        </w:rPr>
        <w:t>(s) abaixo, adquirido(s) com recursos do &lt;Projeto&gt;</w:t>
      </w:r>
    </w:p>
    <w:p w14:paraId="2745C66C" w14:textId="77777777" w:rsidR="00AE5A14" w:rsidRPr="00E52884" w:rsidRDefault="00AE5A14" w:rsidP="00AE5A14">
      <w:pPr>
        <w:pStyle w:val="Corpodetexto"/>
        <w:rPr>
          <w:sz w:val="22"/>
          <w:szCs w:val="22"/>
        </w:rPr>
      </w:pPr>
    </w:p>
    <w:p w14:paraId="3AD9F294" w14:textId="77777777" w:rsidR="00B92F87" w:rsidRPr="00E52884" w:rsidRDefault="00B92F87" w:rsidP="00B92F87">
      <w:pPr>
        <w:pStyle w:val="Corpodetex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5362"/>
      </w:tblGrid>
      <w:tr w:rsidR="00B92F87" w:rsidRPr="00E52884" w14:paraId="04DD3013" w14:textId="77777777" w:rsidTr="00E52884">
        <w:tc>
          <w:tcPr>
            <w:tcW w:w="4489" w:type="dxa"/>
          </w:tcPr>
          <w:p w14:paraId="563BED55" w14:textId="77777777" w:rsidR="00B92F87" w:rsidRPr="007C0B42" w:rsidRDefault="00B92F87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007C0B42">
              <w:rPr>
                <w:b/>
                <w:bCs/>
                <w:sz w:val="22"/>
                <w:szCs w:val="22"/>
              </w:rPr>
              <w:t>Nome completo do responsável pela guarda do bem</w:t>
            </w:r>
          </w:p>
          <w:p w14:paraId="540CC05A" w14:textId="77777777" w:rsidR="00B92F87" w:rsidRPr="007C0B42" w:rsidRDefault="00B92F87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</w:tcPr>
          <w:p w14:paraId="083C1ACF" w14:textId="77777777"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B92F87" w:rsidRPr="00E52884" w14:paraId="566C5381" w14:textId="77777777" w:rsidTr="00E52884">
        <w:trPr>
          <w:trHeight w:val="387"/>
        </w:trPr>
        <w:tc>
          <w:tcPr>
            <w:tcW w:w="4489" w:type="dxa"/>
          </w:tcPr>
          <w:p w14:paraId="3489F736" w14:textId="77777777" w:rsidR="00B92F87" w:rsidRPr="007C0B42" w:rsidRDefault="00B92F87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007C0B42">
              <w:rPr>
                <w:b/>
                <w:bCs/>
                <w:sz w:val="22"/>
                <w:szCs w:val="22"/>
              </w:rPr>
              <w:t xml:space="preserve">Número Funcional </w:t>
            </w:r>
          </w:p>
          <w:p w14:paraId="2BDD8FD6" w14:textId="77777777" w:rsidR="00B92F87" w:rsidRPr="007C0B42" w:rsidRDefault="00B92F87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</w:tcPr>
          <w:p w14:paraId="6DE3C793" w14:textId="77777777"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B92F87" w:rsidRPr="00E52884" w14:paraId="3FB684F2" w14:textId="77777777" w:rsidTr="00E52884">
        <w:trPr>
          <w:trHeight w:val="436"/>
        </w:trPr>
        <w:tc>
          <w:tcPr>
            <w:tcW w:w="4489" w:type="dxa"/>
          </w:tcPr>
          <w:p w14:paraId="14CC5482" w14:textId="77777777" w:rsidR="00B92F87" w:rsidRPr="007C0B42" w:rsidRDefault="00B92F87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007C0B42">
              <w:rPr>
                <w:b/>
                <w:bCs/>
                <w:sz w:val="22"/>
                <w:szCs w:val="22"/>
              </w:rPr>
              <w:t>Telefone para contato</w:t>
            </w:r>
          </w:p>
          <w:p w14:paraId="7DD2AE21" w14:textId="77777777" w:rsidR="00B92F87" w:rsidRPr="007C0B42" w:rsidRDefault="00B92F87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</w:tcPr>
          <w:p w14:paraId="166F1CF4" w14:textId="77777777"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B92F87" w:rsidRPr="00E52884" w14:paraId="450870C5" w14:textId="77777777" w:rsidTr="00F23AAF">
        <w:trPr>
          <w:trHeight w:val="1090"/>
        </w:trPr>
        <w:tc>
          <w:tcPr>
            <w:tcW w:w="4489" w:type="dxa"/>
          </w:tcPr>
          <w:p w14:paraId="58171C9E" w14:textId="77777777" w:rsidR="00E52884" w:rsidRPr="007C0B42" w:rsidRDefault="00B92F87" w:rsidP="00D03862">
            <w:pPr>
              <w:pStyle w:val="Corpodetexto"/>
              <w:rPr>
                <w:sz w:val="22"/>
                <w:szCs w:val="22"/>
              </w:rPr>
            </w:pPr>
            <w:r w:rsidRPr="007C0B42">
              <w:rPr>
                <w:b/>
                <w:bCs/>
                <w:sz w:val="22"/>
                <w:szCs w:val="22"/>
              </w:rPr>
              <w:t xml:space="preserve">Localização do bem </w:t>
            </w:r>
            <w:r w:rsidRPr="007C0B42">
              <w:rPr>
                <w:sz w:val="22"/>
                <w:szCs w:val="22"/>
              </w:rPr>
              <w:t>(</w:t>
            </w:r>
            <w:proofErr w:type="gramStart"/>
            <w:r w:rsidRPr="007C0B42">
              <w:rPr>
                <w:sz w:val="22"/>
                <w:szCs w:val="22"/>
              </w:rPr>
              <w:t>endereço,bloco</w:t>
            </w:r>
            <w:proofErr w:type="gramEnd"/>
            <w:r w:rsidRPr="007C0B42">
              <w:rPr>
                <w:sz w:val="22"/>
                <w:szCs w:val="22"/>
              </w:rPr>
              <w:t>,sala,</w:t>
            </w:r>
          </w:p>
          <w:p w14:paraId="09B1B809" w14:textId="77777777" w:rsidR="00B92F87" w:rsidRPr="007C0B42" w:rsidRDefault="00B92F87" w:rsidP="00D03862">
            <w:pPr>
              <w:pStyle w:val="Corpodetexto"/>
              <w:rPr>
                <w:sz w:val="22"/>
                <w:szCs w:val="22"/>
              </w:rPr>
            </w:pPr>
            <w:proofErr w:type="gramStart"/>
            <w:r w:rsidRPr="007C0B42">
              <w:rPr>
                <w:sz w:val="22"/>
                <w:szCs w:val="22"/>
              </w:rPr>
              <w:t>secretaria ,</w:t>
            </w:r>
            <w:proofErr w:type="gramEnd"/>
            <w:r w:rsidRPr="007C0B42">
              <w:rPr>
                <w:sz w:val="22"/>
                <w:szCs w:val="22"/>
              </w:rPr>
              <w:t xml:space="preserve"> laboratório, etc...)</w:t>
            </w:r>
          </w:p>
          <w:p w14:paraId="01EDF48F" w14:textId="77777777" w:rsidR="00B92F87" w:rsidRPr="007C0B42" w:rsidRDefault="00B92F87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</w:tcPr>
          <w:p w14:paraId="20CBC9C6" w14:textId="77777777"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F23AAF" w:rsidRPr="00E52884" w14:paraId="6F8FBC5D" w14:textId="77777777" w:rsidTr="00773131">
        <w:trPr>
          <w:trHeight w:val="982"/>
        </w:trPr>
        <w:tc>
          <w:tcPr>
            <w:tcW w:w="4489" w:type="dxa"/>
          </w:tcPr>
          <w:p w14:paraId="6FDB1D1D" w14:textId="77777777" w:rsidR="00F23AAF" w:rsidRPr="007C0B42" w:rsidRDefault="00F23AAF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  <w:r w:rsidRPr="007C0B42">
              <w:rPr>
                <w:b/>
                <w:bCs/>
                <w:sz w:val="22"/>
                <w:szCs w:val="22"/>
              </w:rPr>
              <w:t>Marca, modelo e nº de série</w:t>
            </w:r>
          </w:p>
          <w:p w14:paraId="43F8E2C9" w14:textId="77777777" w:rsidR="00F23AAF" w:rsidRPr="007C0B42" w:rsidRDefault="00F23AAF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</w:tcPr>
          <w:p w14:paraId="3E211F99" w14:textId="77777777"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14:paraId="17C5FD9C" w14:textId="77777777"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14:paraId="219F1906" w14:textId="77777777"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7C0B42" w:rsidRPr="00E52884" w14:paraId="1EDFCE1A" w14:textId="77777777" w:rsidTr="00773131">
        <w:trPr>
          <w:trHeight w:val="982"/>
        </w:trPr>
        <w:tc>
          <w:tcPr>
            <w:tcW w:w="4489" w:type="dxa"/>
          </w:tcPr>
          <w:p w14:paraId="593AE0B8" w14:textId="66AEEB4A" w:rsidR="007C0B42" w:rsidRPr="007C0B42" w:rsidRDefault="007C0B42" w:rsidP="00D03862">
            <w:pPr>
              <w:pStyle w:val="Corpodetex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Anexar Nota Fiscal</w:t>
            </w:r>
          </w:p>
        </w:tc>
        <w:tc>
          <w:tcPr>
            <w:tcW w:w="5362" w:type="dxa"/>
          </w:tcPr>
          <w:p w14:paraId="42CBC8B6" w14:textId="77777777" w:rsidR="007C0B42" w:rsidRPr="00E52884" w:rsidRDefault="007C0B42" w:rsidP="00D03862">
            <w:pPr>
              <w:pStyle w:val="Corpodetexto"/>
              <w:rPr>
                <w:sz w:val="22"/>
                <w:szCs w:val="22"/>
              </w:rPr>
            </w:pPr>
          </w:p>
        </w:tc>
      </w:tr>
    </w:tbl>
    <w:p w14:paraId="1C45A15C" w14:textId="77777777" w:rsidR="00B92F87" w:rsidRPr="00E52884" w:rsidRDefault="00B92F87" w:rsidP="00B92F87">
      <w:pPr>
        <w:pStyle w:val="Corpodetexto"/>
        <w:rPr>
          <w:sz w:val="22"/>
          <w:szCs w:val="22"/>
        </w:rPr>
      </w:pPr>
    </w:p>
    <w:p w14:paraId="364C0ECE" w14:textId="77777777" w:rsidR="00B92F87" w:rsidRPr="00E52884" w:rsidRDefault="00B92F87" w:rsidP="00B92F87">
      <w:pPr>
        <w:pStyle w:val="Corpodetexto"/>
        <w:rPr>
          <w:sz w:val="22"/>
          <w:szCs w:val="22"/>
        </w:rPr>
      </w:pPr>
    </w:p>
    <w:p w14:paraId="1EE0BA26" w14:textId="77777777" w:rsidR="00B92F87" w:rsidRPr="00E52884" w:rsidRDefault="00B92F87" w:rsidP="00B92F87">
      <w:pPr>
        <w:pStyle w:val="Corpodetexto"/>
        <w:rPr>
          <w:sz w:val="22"/>
          <w:szCs w:val="22"/>
        </w:rPr>
      </w:pPr>
    </w:p>
    <w:p w14:paraId="2E51F7F5" w14:textId="29F04D9F" w:rsidR="00B92F87" w:rsidRDefault="005370D0" w:rsidP="00B92F87">
      <w:pPr>
        <w:pStyle w:val="Corpodetex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02DEA27C" w14:textId="77BF91C3" w:rsidR="005370D0" w:rsidRPr="00E52884" w:rsidRDefault="005370D0" w:rsidP="00B92F87">
      <w:pPr>
        <w:pStyle w:val="Corpodetexto"/>
        <w:jc w:val="center"/>
        <w:rPr>
          <w:sz w:val="22"/>
          <w:szCs w:val="22"/>
        </w:rPr>
      </w:pPr>
      <w:r>
        <w:rPr>
          <w:sz w:val="22"/>
          <w:szCs w:val="22"/>
        </w:rPr>
        <w:t>&lt;Responsável&gt;</w:t>
      </w:r>
    </w:p>
    <w:p w14:paraId="19A235AB" w14:textId="77777777" w:rsidR="00B92F87" w:rsidRPr="00E52884" w:rsidRDefault="008A0C76" w:rsidP="00B92F87">
      <w:pPr>
        <w:pStyle w:val="Corpodetexto"/>
        <w:jc w:val="center"/>
        <w:rPr>
          <w:sz w:val="22"/>
          <w:szCs w:val="22"/>
        </w:rPr>
      </w:pPr>
      <w:r w:rsidRPr="00E52884">
        <w:rPr>
          <w:sz w:val="22"/>
          <w:szCs w:val="22"/>
        </w:rPr>
        <w:t xml:space="preserve"> </w:t>
      </w:r>
    </w:p>
    <w:p w14:paraId="7EF1956B" w14:textId="77777777" w:rsidR="00B92F87" w:rsidRPr="00E52884" w:rsidRDefault="00B92F87" w:rsidP="00B92F87">
      <w:pPr>
        <w:rPr>
          <w:sz w:val="22"/>
          <w:szCs w:val="22"/>
        </w:rPr>
      </w:pPr>
    </w:p>
    <w:sectPr w:rsidR="00B92F87" w:rsidRPr="00E52884" w:rsidSect="00773131">
      <w:headerReference w:type="default" r:id="rId8"/>
      <w:footerReference w:type="default" r:id="rId9"/>
      <w:pgSz w:w="11907" w:h="16840" w:code="9"/>
      <w:pgMar w:top="1418" w:right="850" w:bottom="567" w:left="1134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DB70C" w14:textId="77777777" w:rsidR="009D52DB" w:rsidRDefault="009D52DB">
      <w:r>
        <w:separator/>
      </w:r>
    </w:p>
  </w:endnote>
  <w:endnote w:type="continuationSeparator" w:id="0">
    <w:p w14:paraId="7D6E2AB7" w14:textId="77777777" w:rsidR="009D52DB" w:rsidRDefault="009D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DB5A" w14:textId="77777777" w:rsidR="00530146" w:rsidRDefault="00530146">
    <w:pPr>
      <w:pStyle w:val="Rodap"/>
      <w:pBdr>
        <w:top w:val="single" w:sz="4" w:space="1" w:color="auto"/>
      </w:pBdr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Av. Prof. Luciano Gualberto – Trav</w:t>
    </w:r>
    <w:r w:rsidR="00AE5A14">
      <w:rPr>
        <w:rFonts w:ascii="CopprplGoth Cn BT" w:hAnsi="CopprplGoth Cn BT"/>
        <w:sz w:val="18"/>
      </w:rPr>
      <w:t>essa do Politécnico</w:t>
    </w:r>
    <w:r>
      <w:rPr>
        <w:rFonts w:ascii="CopprplGoth Cn BT" w:hAnsi="CopprplGoth Cn BT"/>
        <w:sz w:val="18"/>
      </w:rPr>
      <w:t xml:space="preserve"> - Nº 380 – 05508-0</w:t>
    </w:r>
    <w:r w:rsidR="00AE5A14">
      <w:rPr>
        <w:rFonts w:ascii="CopprplGoth Cn BT" w:hAnsi="CopprplGoth Cn BT"/>
        <w:sz w:val="18"/>
      </w:rPr>
      <w:t>1</w:t>
    </w:r>
    <w:r>
      <w:rPr>
        <w:rFonts w:ascii="CopprplGoth Cn BT" w:hAnsi="CopprplGoth Cn BT"/>
        <w:sz w:val="18"/>
      </w:rPr>
      <w:t>0 – São Paulo – SP – BRASIL</w:t>
    </w:r>
  </w:p>
  <w:p w14:paraId="3599CF48" w14:textId="77777777" w:rsidR="00530146" w:rsidRDefault="00AE5A14">
    <w:pPr>
      <w:pStyle w:val="Rodap"/>
      <w:jc w:val="center"/>
      <w:rPr>
        <w:sz w:val="18"/>
      </w:rPr>
    </w:pPr>
    <w:r>
      <w:rPr>
        <w:rFonts w:ascii="CopprplGoth Cn BT" w:hAnsi="CopprplGoth Cn BT"/>
        <w:sz w:val="18"/>
      </w:rPr>
      <w:t>TEL.: 55(</w:t>
    </w:r>
    <w:r w:rsidR="00530146">
      <w:rPr>
        <w:rFonts w:ascii="CopprplGoth Cn BT" w:hAnsi="CopprplGoth Cn BT"/>
        <w:sz w:val="18"/>
      </w:rPr>
      <w:t>11</w:t>
    </w:r>
    <w:r>
      <w:rPr>
        <w:rFonts w:ascii="CopprplGoth Cn BT" w:hAnsi="CopprplGoth Cn BT"/>
        <w:sz w:val="18"/>
      </w:rPr>
      <w:t>)</w:t>
    </w:r>
    <w:r w:rsidR="00530146">
      <w:rPr>
        <w:rFonts w:ascii="CopprplGoth Cn BT" w:hAnsi="CopprplGoth Cn BT"/>
        <w:sz w:val="18"/>
      </w:rPr>
      <w:t>30</w:t>
    </w:r>
    <w:r>
      <w:rPr>
        <w:rFonts w:ascii="CopprplGoth Cn BT" w:hAnsi="CopprplGoth Cn BT"/>
        <w:sz w:val="18"/>
      </w:rPr>
      <w:t>91-4532</w:t>
    </w:r>
    <w:r w:rsidR="00CC41DD">
      <w:rPr>
        <w:rFonts w:ascii="CopprplGoth Cn BT" w:hAnsi="CopprplGoth Cn BT"/>
        <w:sz w:val="18"/>
      </w:rPr>
      <w:t xml:space="preserve"> - </w:t>
    </w:r>
    <w:r w:rsidR="00530146">
      <w:rPr>
        <w:sz w:val="18"/>
      </w:rPr>
      <w:t xml:space="preserve">site </w:t>
    </w:r>
    <w:r w:rsidR="00CC41DD">
      <w:rPr>
        <w:sz w:val="18"/>
      </w:rPr>
      <w:t>-</w:t>
    </w:r>
    <w:r w:rsidR="00530146">
      <w:rPr>
        <w:sz w:val="18"/>
      </w:rPr>
      <w:t xml:space="preserve"> </w:t>
    </w:r>
    <w:hyperlink r:id="rId1" w:history="1">
      <w:r w:rsidR="00CC41DD" w:rsidRPr="00C22E24">
        <w:rPr>
          <w:rStyle w:val="Hyperlink"/>
          <w:sz w:val="18"/>
        </w:rPr>
        <w:t>www.poli.usp.br</w:t>
      </w:r>
    </w:hyperlink>
  </w:p>
  <w:p w14:paraId="68B1D0D9" w14:textId="77777777" w:rsidR="00530146" w:rsidRDefault="00530146">
    <w:pPr>
      <w:pStyle w:val="Rodap"/>
      <w:jc w:val="center"/>
      <w:rPr>
        <w:rFonts w:ascii="CopprplGoth Cn BT" w:hAnsi="CopprplGoth Cn BT"/>
        <w:sz w:val="18"/>
      </w:rPr>
    </w:pPr>
  </w:p>
  <w:p w14:paraId="08A610EB" w14:textId="77777777" w:rsidR="00530146" w:rsidRDefault="00530146">
    <w:pPr>
      <w:pStyle w:val="Rodap"/>
      <w:jc w:val="center"/>
      <w:rPr>
        <w:rFonts w:ascii="CopprplGoth Cn BT" w:hAnsi="CopprplGoth Cn B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5C01" w14:textId="77777777" w:rsidR="009D52DB" w:rsidRDefault="009D52DB">
      <w:r>
        <w:separator/>
      </w:r>
    </w:p>
  </w:footnote>
  <w:footnote w:type="continuationSeparator" w:id="0">
    <w:p w14:paraId="445C1AF2" w14:textId="77777777" w:rsidR="009D52DB" w:rsidRDefault="009D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3189" w14:textId="77777777" w:rsidR="00530146" w:rsidRDefault="001E49DB">
    <w:pPr>
      <w:pStyle w:val="Cabealho"/>
      <w:jc w:val="center"/>
    </w:pPr>
    <w:r>
      <w:rPr>
        <w:noProof/>
      </w:rPr>
      <w:drawing>
        <wp:inline distT="0" distB="0" distL="0" distR="0" wp14:anchorId="4EE071A0" wp14:editId="1373D4D4">
          <wp:extent cx="1028700" cy="10820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423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3"/>
    </w:tblGrid>
    <w:tr w:rsidR="00530146" w14:paraId="16E6236F" w14:textId="77777777">
      <w:trPr>
        <w:jc w:val="center"/>
      </w:trPr>
      <w:tc>
        <w:tcPr>
          <w:tcW w:w="9423" w:type="dxa"/>
        </w:tcPr>
        <w:p w14:paraId="1F303175" w14:textId="403239E1" w:rsidR="00530146" w:rsidRPr="007A11EB" w:rsidRDefault="006136A4" w:rsidP="006136A4">
          <w:pPr>
            <w:pStyle w:val="Cabealho"/>
            <w:tabs>
              <w:tab w:val="center" w:pos="4641"/>
              <w:tab w:val="right" w:pos="9283"/>
            </w:tabs>
          </w:pPr>
          <w:r>
            <w:rPr>
              <w:rFonts w:ascii="CopprplGoth Hv BT" w:hAnsi="CopprplGoth Hv BT"/>
            </w:rPr>
            <w:tab/>
          </w:r>
          <w:r w:rsidR="00530146" w:rsidRPr="007A11EB">
            <w:rPr>
              <w:rFonts w:ascii="CopprplGoth Hv BT" w:hAnsi="CopprplGoth Hv BT"/>
            </w:rPr>
            <w:t>ESCOLA POLITÉCNICA DA UNIVERSIDADE DE SÃO PAULO</w:t>
          </w:r>
        </w:p>
      </w:tc>
    </w:tr>
  </w:tbl>
  <w:p w14:paraId="36CB1814" w14:textId="77777777" w:rsidR="00530146" w:rsidRDefault="00530146">
    <w:pPr>
      <w:pStyle w:val="Cabealho"/>
      <w:pBdr>
        <w:top w:val="thickThinSmallGap" w:sz="2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64AFC"/>
    <w:multiLevelType w:val="hybridMultilevel"/>
    <w:tmpl w:val="D2CC5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07AF"/>
    <w:multiLevelType w:val="hybridMultilevel"/>
    <w:tmpl w:val="56C8C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534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341408"/>
    <w:multiLevelType w:val="hybridMultilevel"/>
    <w:tmpl w:val="5CD4B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D231B"/>
    <w:multiLevelType w:val="hybridMultilevel"/>
    <w:tmpl w:val="B78C26FC"/>
    <w:lvl w:ilvl="0" w:tplc="571E8A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A14"/>
    <w:rsid w:val="00006EFE"/>
    <w:rsid w:val="00011932"/>
    <w:rsid w:val="00080CAC"/>
    <w:rsid w:val="0008662A"/>
    <w:rsid w:val="000B5198"/>
    <w:rsid w:val="000C1781"/>
    <w:rsid w:val="000D1135"/>
    <w:rsid w:val="000D4439"/>
    <w:rsid w:val="000E4B81"/>
    <w:rsid w:val="000F0D29"/>
    <w:rsid w:val="00125184"/>
    <w:rsid w:val="0015237F"/>
    <w:rsid w:val="001822EF"/>
    <w:rsid w:val="001C0949"/>
    <w:rsid w:val="001C4F53"/>
    <w:rsid w:val="001E01B6"/>
    <w:rsid w:val="001E49DB"/>
    <w:rsid w:val="001E602F"/>
    <w:rsid w:val="001F0144"/>
    <w:rsid w:val="001F0C17"/>
    <w:rsid w:val="001F0D53"/>
    <w:rsid w:val="0020580F"/>
    <w:rsid w:val="00217995"/>
    <w:rsid w:val="00222B6D"/>
    <w:rsid w:val="00227A42"/>
    <w:rsid w:val="0023588A"/>
    <w:rsid w:val="00275593"/>
    <w:rsid w:val="002828E9"/>
    <w:rsid w:val="002A0C38"/>
    <w:rsid w:val="002A127D"/>
    <w:rsid w:val="002B4686"/>
    <w:rsid w:val="002C4866"/>
    <w:rsid w:val="002E319B"/>
    <w:rsid w:val="002F20E5"/>
    <w:rsid w:val="0030628C"/>
    <w:rsid w:val="003113E1"/>
    <w:rsid w:val="003173B4"/>
    <w:rsid w:val="00373E49"/>
    <w:rsid w:val="00397AA3"/>
    <w:rsid w:val="003A0891"/>
    <w:rsid w:val="003B7C42"/>
    <w:rsid w:val="003C3F0E"/>
    <w:rsid w:val="003D797E"/>
    <w:rsid w:val="003F1799"/>
    <w:rsid w:val="003F576B"/>
    <w:rsid w:val="004409AD"/>
    <w:rsid w:val="00442D2E"/>
    <w:rsid w:val="004454AF"/>
    <w:rsid w:val="00450E2D"/>
    <w:rsid w:val="00456AF9"/>
    <w:rsid w:val="00461ED6"/>
    <w:rsid w:val="004858AD"/>
    <w:rsid w:val="00491B27"/>
    <w:rsid w:val="00497BBF"/>
    <w:rsid w:val="004A038A"/>
    <w:rsid w:val="004C1C68"/>
    <w:rsid w:val="004F3D18"/>
    <w:rsid w:val="0052114A"/>
    <w:rsid w:val="00521C4D"/>
    <w:rsid w:val="00525310"/>
    <w:rsid w:val="00530146"/>
    <w:rsid w:val="005370D0"/>
    <w:rsid w:val="00563FB3"/>
    <w:rsid w:val="005B11D7"/>
    <w:rsid w:val="005B7511"/>
    <w:rsid w:val="005D50DF"/>
    <w:rsid w:val="005E4FCF"/>
    <w:rsid w:val="005F1887"/>
    <w:rsid w:val="005F1C54"/>
    <w:rsid w:val="00605A1C"/>
    <w:rsid w:val="006136A4"/>
    <w:rsid w:val="00667B14"/>
    <w:rsid w:val="006866D2"/>
    <w:rsid w:val="006872D7"/>
    <w:rsid w:val="006C0791"/>
    <w:rsid w:val="006F2F75"/>
    <w:rsid w:val="007005F5"/>
    <w:rsid w:val="007028EB"/>
    <w:rsid w:val="0071045B"/>
    <w:rsid w:val="007212B2"/>
    <w:rsid w:val="00722B01"/>
    <w:rsid w:val="00733F10"/>
    <w:rsid w:val="00746E11"/>
    <w:rsid w:val="00762447"/>
    <w:rsid w:val="00773131"/>
    <w:rsid w:val="007910AD"/>
    <w:rsid w:val="007976A2"/>
    <w:rsid w:val="007A11EB"/>
    <w:rsid w:val="007A7D3E"/>
    <w:rsid w:val="007C0B42"/>
    <w:rsid w:val="00802E78"/>
    <w:rsid w:val="00817B76"/>
    <w:rsid w:val="008236A0"/>
    <w:rsid w:val="00836F27"/>
    <w:rsid w:val="008413AD"/>
    <w:rsid w:val="00841E9E"/>
    <w:rsid w:val="008766A7"/>
    <w:rsid w:val="0087738F"/>
    <w:rsid w:val="00881CEF"/>
    <w:rsid w:val="00897763"/>
    <w:rsid w:val="008A0674"/>
    <w:rsid w:val="008A0C76"/>
    <w:rsid w:val="008A4AD3"/>
    <w:rsid w:val="008A77C2"/>
    <w:rsid w:val="008B5884"/>
    <w:rsid w:val="008C2CC9"/>
    <w:rsid w:val="008D4D61"/>
    <w:rsid w:val="00915040"/>
    <w:rsid w:val="0094051C"/>
    <w:rsid w:val="009540E4"/>
    <w:rsid w:val="009562EB"/>
    <w:rsid w:val="0096520B"/>
    <w:rsid w:val="00997C2D"/>
    <w:rsid w:val="009A6684"/>
    <w:rsid w:val="009B39F1"/>
    <w:rsid w:val="009D52DB"/>
    <w:rsid w:val="009E6F25"/>
    <w:rsid w:val="00A13338"/>
    <w:rsid w:val="00A57BB4"/>
    <w:rsid w:val="00A71D7A"/>
    <w:rsid w:val="00A92266"/>
    <w:rsid w:val="00AA4138"/>
    <w:rsid w:val="00AC3944"/>
    <w:rsid w:val="00AE5A14"/>
    <w:rsid w:val="00AF7C36"/>
    <w:rsid w:val="00B1621E"/>
    <w:rsid w:val="00B53C8B"/>
    <w:rsid w:val="00B53F5D"/>
    <w:rsid w:val="00B8006A"/>
    <w:rsid w:val="00B92F87"/>
    <w:rsid w:val="00BA3E12"/>
    <w:rsid w:val="00C04A42"/>
    <w:rsid w:val="00C0635E"/>
    <w:rsid w:val="00C1230A"/>
    <w:rsid w:val="00C161D3"/>
    <w:rsid w:val="00C24608"/>
    <w:rsid w:val="00C43E2E"/>
    <w:rsid w:val="00C87252"/>
    <w:rsid w:val="00C934BE"/>
    <w:rsid w:val="00C9386C"/>
    <w:rsid w:val="00CA1029"/>
    <w:rsid w:val="00CB4E6B"/>
    <w:rsid w:val="00CB6E45"/>
    <w:rsid w:val="00CC41DD"/>
    <w:rsid w:val="00CE070A"/>
    <w:rsid w:val="00CF0168"/>
    <w:rsid w:val="00D12A14"/>
    <w:rsid w:val="00D3731E"/>
    <w:rsid w:val="00D505FD"/>
    <w:rsid w:val="00D60FA8"/>
    <w:rsid w:val="00D92E63"/>
    <w:rsid w:val="00E0305A"/>
    <w:rsid w:val="00E52884"/>
    <w:rsid w:val="00E62434"/>
    <w:rsid w:val="00EA4BDB"/>
    <w:rsid w:val="00EB5E1A"/>
    <w:rsid w:val="00F00340"/>
    <w:rsid w:val="00F23AAF"/>
    <w:rsid w:val="00F56464"/>
    <w:rsid w:val="00F63286"/>
    <w:rsid w:val="00F7347D"/>
    <w:rsid w:val="00F744A2"/>
    <w:rsid w:val="00FA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A08786"/>
  <w15:docId w15:val="{E40BD855-FCFA-40FB-8278-FFD0495C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F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6AF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56AF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1B6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A66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A66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9A668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9A6684"/>
    <w:rPr>
      <w:sz w:val="24"/>
      <w:szCs w:val="24"/>
    </w:rPr>
  </w:style>
  <w:style w:type="character" w:styleId="Hyperlink">
    <w:name w:val="Hyperlink"/>
    <w:semiHidden/>
    <w:rsid w:val="00456AF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56AF9"/>
    <w:pPr>
      <w:jc w:val="both"/>
    </w:pPr>
  </w:style>
  <w:style w:type="character" w:customStyle="1" w:styleId="CorpodetextoChar">
    <w:name w:val="Corpo de texto Char"/>
    <w:link w:val="Corpodetexto"/>
    <w:semiHidden/>
    <w:rsid w:val="009A6684"/>
    <w:rPr>
      <w:sz w:val="24"/>
      <w:szCs w:val="24"/>
    </w:rPr>
  </w:style>
  <w:style w:type="character" w:styleId="HiperlinkVisitado">
    <w:name w:val="FollowedHyperlink"/>
    <w:uiPriority w:val="99"/>
    <w:semiHidden/>
    <w:rsid w:val="00456AF9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10"/>
    <w:qFormat/>
    <w:rsid w:val="00456A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9A66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semiHidden/>
    <w:rsid w:val="00456AF9"/>
  </w:style>
  <w:style w:type="character" w:customStyle="1" w:styleId="Corpodetexto2Char">
    <w:name w:val="Corpo de texto 2 Char"/>
    <w:link w:val="Corpodetexto2"/>
    <w:uiPriority w:val="99"/>
    <w:semiHidden/>
    <w:rsid w:val="009A668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3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23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22B6D"/>
  </w:style>
  <w:style w:type="paragraph" w:styleId="PargrafodaLista">
    <w:name w:val="List Paragraph"/>
    <w:basedOn w:val="Normal"/>
    <w:uiPriority w:val="34"/>
    <w:qFormat/>
    <w:rsid w:val="00A71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54A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BD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A4BDB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semiHidden/>
    <w:unhideWhenUsed/>
    <w:rsid w:val="00EA4BDB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unhideWhenUsed/>
    <w:rsid w:val="00217995"/>
    <w:pPr>
      <w:widowControl w:val="0"/>
      <w:suppressAutoHyphens/>
      <w:spacing w:after="120"/>
      <w:ind w:left="283"/>
    </w:pPr>
    <w:rPr>
      <w:sz w:val="20"/>
      <w:szCs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217995"/>
    <w:rPr>
      <w:lang w:val="pt-PT"/>
    </w:rPr>
  </w:style>
  <w:style w:type="paragraph" w:customStyle="1" w:styleId="cabealho0">
    <w:name w:val="cabeçalho"/>
    <w:basedOn w:val="Normal"/>
    <w:link w:val="Cardecabealho"/>
    <w:uiPriority w:val="99"/>
    <w:unhideWhenUsed/>
    <w:qFormat/>
    <w:rsid w:val="003A0891"/>
    <w:pPr>
      <w:spacing w:before="40"/>
    </w:pPr>
    <w:rPr>
      <w:rFonts w:ascii="Calibri" w:eastAsia="Calibri" w:hAnsi="Calibri"/>
      <w:color w:val="595959"/>
      <w:kern w:val="20"/>
      <w:sz w:val="20"/>
      <w:szCs w:val="20"/>
    </w:rPr>
  </w:style>
  <w:style w:type="character" w:customStyle="1" w:styleId="Cardecabealho">
    <w:name w:val="Car de cabeçalho"/>
    <w:link w:val="cabealho0"/>
    <w:uiPriority w:val="99"/>
    <w:rsid w:val="003A0891"/>
    <w:rPr>
      <w:rFonts w:ascii="Calibri" w:eastAsia="Calibri" w:hAnsi="Calibri" w:cs="Times New Roman"/>
      <w:color w:val="595959"/>
      <w:kern w:val="20"/>
    </w:rPr>
  </w:style>
  <w:style w:type="paragraph" w:customStyle="1" w:styleId="Data1">
    <w:name w:val="Data1"/>
    <w:basedOn w:val="Normal"/>
    <w:next w:val="Normal"/>
    <w:link w:val="Cardedata"/>
    <w:uiPriority w:val="1"/>
    <w:qFormat/>
    <w:rsid w:val="003A0891"/>
    <w:pPr>
      <w:spacing w:before="1200" w:after="360" w:line="288" w:lineRule="auto"/>
    </w:pPr>
    <w:rPr>
      <w:rFonts w:ascii="Cambria" w:hAnsi="Cambria"/>
      <w:caps/>
      <w:color w:val="365F91"/>
      <w:kern w:val="20"/>
      <w:sz w:val="20"/>
      <w:szCs w:val="20"/>
    </w:rPr>
  </w:style>
  <w:style w:type="character" w:customStyle="1" w:styleId="Cardedata">
    <w:name w:val="Car de data"/>
    <w:link w:val="Data1"/>
    <w:uiPriority w:val="1"/>
    <w:rsid w:val="003A0891"/>
    <w:rPr>
      <w:rFonts w:ascii="Cambria" w:eastAsia="Times New Roman" w:hAnsi="Cambria" w:cs="Times New Roman"/>
      <w:caps/>
      <w:color w:val="365F91"/>
      <w:kern w:val="20"/>
    </w:rPr>
  </w:style>
  <w:style w:type="character" w:customStyle="1" w:styleId="Ttulo9Char">
    <w:name w:val="Título 9 Char"/>
    <w:link w:val="Ttulo9"/>
    <w:uiPriority w:val="9"/>
    <w:semiHidden/>
    <w:rsid w:val="001E01B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NormalNormal1">
    <w:name w:val="Normal.Normal1"/>
    <w:rsid w:val="001E01B6"/>
    <w:rPr>
      <w:sz w:val="24"/>
    </w:rPr>
  </w:style>
  <w:style w:type="character" w:styleId="Forte">
    <w:name w:val="Strong"/>
    <w:uiPriority w:val="22"/>
    <w:qFormat/>
    <w:rsid w:val="007976A2"/>
    <w:rPr>
      <w:b/>
      <w:bCs/>
    </w:rPr>
  </w:style>
  <w:style w:type="character" w:customStyle="1" w:styleId="txtarial8ptgray">
    <w:name w:val="txt_arial_8pt_gray"/>
    <w:rsid w:val="001C4F53"/>
  </w:style>
  <w:style w:type="character" w:customStyle="1" w:styleId="gmaildefault">
    <w:name w:val="gmail_default"/>
    <w:rsid w:val="001C4F53"/>
  </w:style>
  <w:style w:type="table" w:styleId="Tabelacomgrade">
    <w:name w:val="Table Grid"/>
    <w:basedOn w:val="Tabelanormal"/>
    <w:uiPriority w:val="59"/>
    <w:rsid w:val="00C1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B53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ul&#225;rios%20atualizados\Papel%20Timbrado%20ATF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4BDF-51B8-4672-B72C-D307BF01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ATFN.dotx</Template>
  <TotalTime>144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465</CharactersWithSpaces>
  <SharedDoc>false</SharedDoc>
  <HLinks>
    <vt:vector size="6" baseType="variant"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http://www.poli.usp.br/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Rodrigo Bustamante Kavakama</cp:lastModifiedBy>
  <cp:revision>8</cp:revision>
  <cp:lastPrinted>2019-09-27T13:57:00Z</cp:lastPrinted>
  <dcterms:created xsi:type="dcterms:W3CDTF">2021-11-19T19:04:00Z</dcterms:created>
  <dcterms:modified xsi:type="dcterms:W3CDTF">2023-03-09T15:58:00Z</dcterms:modified>
</cp:coreProperties>
</file>